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  <w:bidi/>
      </w:pPr>
      <w:r>
        <w:rPr>
          <w:rFonts w:ascii="Times New Roman"/>
          <w:rtl/>
          <w:lang w:eastAsia="ar"/>
        </w:rPr>
        <w:tab/>
      </w:r>
    </w:p>
    <w:tbl>
      <w:tblPr>
        <w:bidiVisual/>
        <w:tblW w:w="104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525"/>
        <w:gridCol w:w="4152"/>
        <w:gridCol w:w="438"/>
        <w:gridCol w:w="12"/>
        <w:gridCol w:w="450"/>
        <w:gridCol w:w="3498"/>
        <w:gridCol w:w="15"/>
        <w:gridCol w:w="450"/>
        <w:gridCol w:w="450"/>
        <w:gridCol w:w="450"/>
      </w:tblGrid>
      <w:tr w:rsidR="00953C52" w:rsidRPr="004F1590" w14:paraId="38DC2462" w14:textId="77777777" w:rsidTr="001446FE">
        <w:trPr>
          <w:trHeight w:val="346"/>
          <w:tblHeader/>
          <w:jc w:val="center"/>
        </w:trPr>
        <w:tc>
          <w:tcPr>
            <w:tcW w:w="5115" w:type="dxa"/>
            <w:gridSpan w:val="3"/>
            <w:shd w:val="clear" w:color="auto" w:fill="auto"/>
            <w:noWrap/>
            <w:vAlign w:val="center"/>
          </w:tcPr>
          <w:p w14:paraId="0AE48BFD" w14:textId="77777777" w:rsidR="00953C52" w:rsidRPr="004F1590" w:rsidRDefault="00953C52" w:rsidP="001446FE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color w:val="000000"/>
                <w:sz w:val="14"/>
                <w:szCs w:val="14"/>
              </w:rPr>
            </w:pPr>
            <w:r w:rsidRPr="00763BA1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رقم/ اسم الموقف</w:t>
            </w:r>
          </w:p>
        </w:tc>
        <w:tc>
          <w:tcPr>
            <w:tcW w:w="3960" w:type="dxa"/>
            <w:gridSpan w:val="3"/>
            <w:vMerge w:val="restart"/>
          </w:tcPr>
          <w:p w14:paraId="7CDB1929" w14:textId="77777777" w:rsidR="00953C52" w:rsidRPr="004F1590" w:rsidRDefault="00953C52" w:rsidP="001446FE">
            <w:pPr>
              <w:bidi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14:paraId="7C613932" w14:textId="77777777" w:rsidR="00953C52" w:rsidRPr="004F1590" w:rsidRDefault="00953C52" w:rsidP="001446FE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color w:val="000000"/>
                <w:sz w:val="14"/>
                <w:szCs w:val="14"/>
              </w:rPr>
            </w:pPr>
            <w:r w:rsidRPr="00763BA1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المراجعة</w:t>
            </w:r>
          </w:p>
        </w:tc>
      </w:tr>
      <w:tr w:rsidR="00953C52" w:rsidRPr="004F1590" w14:paraId="652EDE95" w14:textId="77777777" w:rsidTr="001446FE">
        <w:trPr>
          <w:trHeight w:val="346"/>
          <w:tblHeader/>
          <w:jc w:val="center"/>
        </w:trPr>
        <w:tc>
          <w:tcPr>
            <w:tcW w:w="5115" w:type="dxa"/>
            <w:gridSpan w:val="3"/>
            <w:shd w:val="clear" w:color="auto" w:fill="auto"/>
            <w:noWrap/>
            <w:vAlign w:val="center"/>
          </w:tcPr>
          <w:p w14:paraId="706C88C2" w14:textId="77777777" w:rsidR="00953C52" w:rsidRPr="004F1590" w:rsidRDefault="00953C52" w:rsidP="001446FE">
            <w:pPr>
              <w:bidi/>
              <w:spacing w:before="20" w:after="2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3960" w:type="dxa"/>
            <w:gridSpan w:val="3"/>
            <w:vMerge/>
          </w:tcPr>
          <w:p w14:paraId="0EC76D6B" w14:textId="77777777" w:rsidR="00953C52" w:rsidRPr="004F1590" w:rsidRDefault="00953C52" w:rsidP="001446FE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14:paraId="13BD6DED" w14:textId="77777777" w:rsidR="00953C52" w:rsidRPr="004F1590" w:rsidRDefault="00953C52" w:rsidP="001446FE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953C52" w:rsidRPr="004F1590" w14:paraId="647BE099" w14:textId="77777777" w:rsidTr="001446FE">
        <w:trPr>
          <w:trHeight w:val="20"/>
          <w:tblHeader/>
          <w:jc w:val="center"/>
        </w:trPr>
        <w:tc>
          <w:tcPr>
            <w:tcW w:w="525" w:type="dxa"/>
            <w:vMerge w:val="restart"/>
            <w:shd w:val="clear" w:color="auto" w:fill="C6D9F1" w:themeFill="text2" w:themeFillTint="33"/>
            <w:vAlign w:val="center"/>
          </w:tcPr>
          <w:p w14:paraId="521DF0E4" w14:textId="77777777" w:rsidR="00953C52" w:rsidRPr="00763BA1" w:rsidRDefault="00953C52" w:rsidP="001446FE">
            <w:pPr>
              <w:bidi/>
              <w:jc w:val="center"/>
              <w:rPr>
                <w:b/>
              </w:rPr>
            </w:pPr>
            <w:r w:rsidRPr="00763BA1">
              <w:rPr>
                <w:b/>
                <w:bCs/>
                <w:rtl/>
                <w:lang w:eastAsia="ar"/>
              </w:rPr>
              <w:t>الوثيقة</w:t>
            </w:r>
          </w:p>
        </w:tc>
        <w:tc>
          <w:tcPr>
            <w:tcW w:w="4590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61AF30D8" w14:textId="77777777" w:rsidR="00953C52" w:rsidRPr="00763BA1" w:rsidRDefault="00953C52" w:rsidP="001446FE">
            <w:pPr>
              <w:bidi/>
              <w:spacing w:before="60" w:after="60"/>
              <w:jc w:val="center"/>
              <w:rPr>
                <w:b/>
              </w:rPr>
            </w:pPr>
            <w:r w:rsidRPr="00763BA1">
              <w:rPr>
                <w:b/>
                <w:bCs/>
                <w:rtl/>
                <w:lang w:eastAsia="ar"/>
              </w:rPr>
              <w:t>البند</w:t>
            </w:r>
          </w:p>
        </w:tc>
        <w:tc>
          <w:tcPr>
            <w:tcW w:w="3975" w:type="dxa"/>
            <w:gridSpan w:val="4"/>
            <w:vMerge w:val="restart"/>
            <w:shd w:val="clear" w:color="auto" w:fill="C6D9F1" w:themeFill="text2" w:themeFillTint="33"/>
            <w:vAlign w:val="center"/>
          </w:tcPr>
          <w:p w14:paraId="18F1BC64" w14:textId="77777777" w:rsidR="00953C52" w:rsidRPr="00763BA1" w:rsidRDefault="00953C52" w:rsidP="001446FE">
            <w:pPr>
              <w:bidi/>
              <w:spacing w:before="60" w:after="60"/>
              <w:jc w:val="center"/>
              <w:rPr>
                <w:b/>
              </w:rPr>
            </w:pPr>
            <w:r w:rsidRPr="00763BA1">
              <w:rPr>
                <w:b/>
                <w:bCs/>
                <w:rtl/>
                <w:lang w:eastAsia="ar"/>
              </w:rPr>
              <w:t>التكرار</w:t>
            </w:r>
          </w:p>
        </w:tc>
        <w:tc>
          <w:tcPr>
            <w:tcW w:w="1350" w:type="dxa"/>
            <w:gridSpan w:val="3"/>
            <w:shd w:val="clear" w:color="auto" w:fill="C6D9F1" w:themeFill="text2" w:themeFillTint="33"/>
            <w:vAlign w:val="center"/>
          </w:tcPr>
          <w:p w14:paraId="0CD50DB7" w14:textId="77777777" w:rsidR="00953C52" w:rsidRPr="00763BA1" w:rsidRDefault="00953C52" w:rsidP="001446FE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63BA1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جيدة</w:t>
            </w:r>
          </w:p>
        </w:tc>
      </w:tr>
      <w:tr w:rsidR="00953C52" w:rsidRPr="004F1590" w14:paraId="766C5207" w14:textId="77777777" w:rsidTr="001446FE">
        <w:trPr>
          <w:trHeight w:val="20"/>
          <w:tblHeader/>
          <w:jc w:val="center"/>
        </w:trPr>
        <w:tc>
          <w:tcPr>
            <w:tcW w:w="525" w:type="dxa"/>
            <w:vMerge/>
            <w:shd w:val="clear" w:color="auto" w:fill="C6D9F1" w:themeFill="text2" w:themeFillTint="33"/>
            <w:vAlign w:val="center"/>
            <w:hideMark/>
          </w:tcPr>
          <w:p w14:paraId="7F64337B" w14:textId="77777777" w:rsidR="00953C52" w:rsidRPr="004F1590" w:rsidRDefault="00953C52" w:rsidP="001446FE">
            <w:pPr>
              <w:bidi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590" w:type="dxa"/>
            <w:gridSpan w:val="2"/>
            <w:vMerge/>
            <w:shd w:val="clear" w:color="auto" w:fill="C6D9F1" w:themeFill="text2" w:themeFillTint="33"/>
            <w:vAlign w:val="center"/>
            <w:hideMark/>
          </w:tcPr>
          <w:p w14:paraId="4217F716" w14:textId="77777777" w:rsidR="00953C52" w:rsidRPr="004F1590" w:rsidRDefault="00953C52" w:rsidP="001446FE">
            <w:pPr>
              <w:bidi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975" w:type="dxa"/>
            <w:gridSpan w:val="4"/>
            <w:vMerge/>
            <w:shd w:val="clear" w:color="auto" w:fill="C6D9F1" w:themeFill="text2" w:themeFillTint="33"/>
          </w:tcPr>
          <w:p w14:paraId="2C6ED525" w14:textId="77777777" w:rsidR="00953C52" w:rsidRPr="004F1590" w:rsidRDefault="00953C52" w:rsidP="001446FE">
            <w:pPr>
              <w:bidi/>
              <w:ind w:left="-102" w:right="-73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2F3B13A" w14:textId="77777777" w:rsidR="00953C52" w:rsidRPr="00763BA1" w:rsidRDefault="00953C52" w:rsidP="001446FE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63BA1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يوجد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49E2CE2B" w14:textId="77777777" w:rsidR="00953C52" w:rsidRPr="00763BA1" w:rsidRDefault="00953C52" w:rsidP="001446FE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63BA1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1D0C2822" w14:textId="77777777" w:rsidR="00953C52" w:rsidRPr="00763BA1" w:rsidRDefault="00953C52" w:rsidP="001446FE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63BA1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يوجد</w:t>
            </w:r>
          </w:p>
        </w:tc>
      </w:tr>
      <w:tr w:rsidR="00953C52" w:rsidRPr="004F1590" w14:paraId="184F9AED" w14:textId="77777777" w:rsidTr="001446FE">
        <w:trPr>
          <w:trHeight w:val="432"/>
          <w:jc w:val="center"/>
        </w:trPr>
        <w:tc>
          <w:tcPr>
            <w:tcW w:w="525" w:type="dxa"/>
            <w:shd w:val="clear" w:color="auto" w:fill="BAC6CA"/>
            <w:noWrap/>
            <w:vAlign w:val="center"/>
          </w:tcPr>
          <w:p w14:paraId="3493C0CB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63BA1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1.0</w:t>
            </w:r>
          </w:p>
        </w:tc>
        <w:tc>
          <w:tcPr>
            <w:tcW w:w="4590" w:type="dxa"/>
            <w:gridSpan w:val="2"/>
            <w:shd w:val="clear" w:color="auto" w:fill="BAC6CA"/>
            <w:noWrap/>
            <w:vAlign w:val="center"/>
          </w:tcPr>
          <w:p w14:paraId="2357F51A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63BA1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الأشجار والشجيرات</w:t>
            </w:r>
          </w:p>
        </w:tc>
        <w:tc>
          <w:tcPr>
            <w:tcW w:w="3975" w:type="dxa"/>
            <w:gridSpan w:val="4"/>
            <w:shd w:val="clear" w:color="auto" w:fill="BAC6CA"/>
          </w:tcPr>
          <w:p w14:paraId="0062B99F" w14:textId="77777777" w:rsidR="00953C52" w:rsidRPr="00763BA1" w:rsidRDefault="00953C52" w:rsidP="001446FE">
            <w:pPr>
              <w:bidi/>
              <w:ind w:left="-102" w:right="-73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shd w:val="clear" w:color="auto" w:fill="BAC6CA"/>
            <w:vAlign w:val="center"/>
          </w:tcPr>
          <w:p w14:paraId="6677ADB3" w14:textId="77777777" w:rsidR="00953C52" w:rsidRPr="004F1590" w:rsidRDefault="00953C52" w:rsidP="001446F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953C52" w:rsidRPr="004F1590" w14:paraId="16FD0FF7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40F7315E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1.1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662DB09F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التشذيب</w:t>
            </w:r>
          </w:p>
        </w:tc>
        <w:tc>
          <w:tcPr>
            <w:tcW w:w="3975" w:type="dxa"/>
            <w:gridSpan w:val="4"/>
            <w:vAlign w:val="center"/>
          </w:tcPr>
          <w:p w14:paraId="01DDBCED" w14:textId="77777777" w:rsidR="00953C52" w:rsidRPr="00763BA1" w:rsidRDefault="00953C52" w:rsidP="001446FE">
            <w:pPr>
              <w:bidi/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مرة كل ثلاثة أشهر</w:t>
            </w:r>
          </w:p>
        </w:tc>
        <w:sdt>
          <w:sdtPr>
            <w:rPr>
              <w:rFonts w:cs="Arial"/>
              <w:color w:val="000000"/>
              <w:sz w:val="24"/>
              <w:szCs w:val="24"/>
              <w:rtl/>
            </w:rPr>
            <w:id w:val="1108629936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32A5788F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163211895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110EE317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-1057629367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032AAB5F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953C52" w:rsidRPr="004F1590" w14:paraId="7A407F6F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055A2FE8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1.2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6FEC9219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التقليم</w:t>
            </w:r>
          </w:p>
        </w:tc>
        <w:tc>
          <w:tcPr>
            <w:tcW w:w="3975" w:type="dxa"/>
            <w:gridSpan w:val="4"/>
            <w:vAlign w:val="center"/>
          </w:tcPr>
          <w:p w14:paraId="61ADB979" w14:textId="77777777" w:rsidR="00953C52" w:rsidRPr="00763BA1" w:rsidRDefault="00953C52" w:rsidP="001446FE">
            <w:pPr>
              <w:bidi/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شهريًا*</w:t>
            </w:r>
          </w:p>
        </w:tc>
        <w:sdt>
          <w:sdtPr>
            <w:rPr>
              <w:rFonts w:cs="Arial"/>
              <w:color w:val="000000"/>
              <w:sz w:val="24"/>
              <w:szCs w:val="24"/>
              <w:rtl/>
            </w:rPr>
            <w:id w:val="-670798670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60B1427A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1312131571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0B503544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-1663611183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1F18173F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953C52" w:rsidRPr="004F1590" w14:paraId="5DC4ACC1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1765C455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1.3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36299FDC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تنظيف الساق</w:t>
            </w:r>
          </w:p>
        </w:tc>
        <w:tc>
          <w:tcPr>
            <w:tcW w:w="3975" w:type="dxa"/>
            <w:gridSpan w:val="4"/>
            <w:vAlign w:val="center"/>
          </w:tcPr>
          <w:p w14:paraId="75E6907D" w14:textId="77777777" w:rsidR="00953C52" w:rsidRPr="00763BA1" w:rsidRDefault="00953C52" w:rsidP="001446FE">
            <w:pPr>
              <w:bidi/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شهريًا*</w:t>
            </w:r>
          </w:p>
        </w:tc>
        <w:sdt>
          <w:sdtPr>
            <w:rPr>
              <w:rFonts w:cs="Arial"/>
              <w:color w:val="000000"/>
              <w:sz w:val="24"/>
              <w:szCs w:val="24"/>
              <w:rtl/>
            </w:rPr>
            <w:id w:val="1928525909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2941F5E3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1359541276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6282BD49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1073077939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4CA47FB9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953C52" w:rsidRPr="004F1590" w14:paraId="55A90DED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5D244C11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1.4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54870DDA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استبدال النباتات الميتة</w:t>
            </w:r>
          </w:p>
        </w:tc>
        <w:tc>
          <w:tcPr>
            <w:tcW w:w="3975" w:type="dxa"/>
            <w:gridSpan w:val="4"/>
            <w:vAlign w:val="center"/>
          </w:tcPr>
          <w:p w14:paraId="5C2B50B1" w14:textId="77777777" w:rsidR="00953C52" w:rsidRPr="00763BA1" w:rsidRDefault="00953C52" w:rsidP="001446FE">
            <w:pPr>
              <w:bidi/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مستمر (حسب الحاجة)*</w:t>
            </w:r>
          </w:p>
        </w:tc>
        <w:sdt>
          <w:sdtPr>
            <w:rPr>
              <w:rFonts w:cs="Arial"/>
              <w:color w:val="000000"/>
              <w:sz w:val="24"/>
              <w:szCs w:val="24"/>
              <w:rtl/>
            </w:rPr>
            <w:id w:val="-1266615808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04C370BE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1025361697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58C8E5B7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-1851703499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2E217C44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953C52" w:rsidRPr="004F1590" w14:paraId="62858DED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5188130A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1.5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6C4F4D95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مكافحة الحشائش</w:t>
            </w:r>
          </w:p>
        </w:tc>
        <w:tc>
          <w:tcPr>
            <w:tcW w:w="3975" w:type="dxa"/>
            <w:gridSpan w:val="4"/>
            <w:vAlign w:val="center"/>
          </w:tcPr>
          <w:p w14:paraId="39603CFF" w14:textId="77777777" w:rsidR="00953C52" w:rsidRPr="00763BA1" w:rsidRDefault="00953C52" w:rsidP="001446FE">
            <w:pPr>
              <w:bidi/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مستمر (حسب الحاجة)*</w:t>
            </w:r>
          </w:p>
        </w:tc>
        <w:sdt>
          <w:sdtPr>
            <w:rPr>
              <w:rFonts w:cs="Arial"/>
              <w:color w:val="000000"/>
              <w:sz w:val="24"/>
              <w:szCs w:val="24"/>
              <w:rtl/>
            </w:rPr>
            <w:id w:val="-148435857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3C10E3D2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1086959178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6F00B951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-1425418234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09D243F4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953C52" w:rsidRPr="004F1590" w14:paraId="6BFD4679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38A2B655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1.6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5539B0AC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تغطية التربة بالمهاد</w:t>
            </w:r>
          </w:p>
        </w:tc>
        <w:tc>
          <w:tcPr>
            <w:tcW w:w="3975" w:type="dxa"/>
            <w:gridSpan w:val="4"/>
            <w:vAlign w:val="center"/>
          </w:tcPr>
          <w:p w14:paraId="213B8F80" w14:textId="77777777" w:rsidR="00953C52" w:rsidRPr="00763BA1" w:rsidRDefault="00953C52" w:rsidP="001446FE">
            <w:pPr>
              <w:bidi/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شهريًا*</w:t>
            </w:r>
          </w:p>
        </w:tc>
        <w:sdt>
          <w:sdtPr>
            <w:rPr>
              <w:rFonts w:cs="Arial"/>
              <w:color w:val="000000"/>
              <w:sz w:val="24"/>
              <w:szCs w:val="24"/>
              <w:rtl/>
            </w:rPr>
            <w:id w:val="207681298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04FCF340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-453642512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770C983E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-711807108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393972FE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953C52" w:rsidRPr="004F1590" w14:paraId="3FA8EE26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6E8585BE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1.7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1368B88C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 xml:space="preserve">التسميد العضوي </w:t>
            </w:r>
          </w:p>
        </w:tc>
        <w:tc>
          <w:tcPr>
            <w:tcW w:w="3975" w:type="dxa"/>
            <w:gridSpan w:val="4"/>
            <w:vAlign w:val="center"/>
          </w:tcPr>
          <w:p w14:paraId="337C8357" w14:textId="77777777" w:rsidR="00953C52" w:rsidRPr="00763BA1" w:rsidRDefault="00953C52" w:rsidP="001446FE">
            <w:pPr>
              <w:bidi/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مرتين في السنة*</w:t>
            </w:r>
          </w:p>
        </w:tc>
        <w:sdt>
          <w:sdtPr>
            <w:rPr>
              <w:rFonts w:cs="Arial"/>
              <w:color w:val="000000"/>
              <w:sz w:val="24"/>
              <w:szCs w:val="24"/>
              <w:rtl/>
            </w:rPr>
            <w:id w:val="105697679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4AC76816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-829907837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5EF0F8C5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-1377389637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5D84832B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953C52" w:rsidRPr="004F1590" w14:paraId="0F3A8B18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4EC5065D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1.8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77920076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التسميد الكميائي</w:t>
            </w:r>
          </w:p>
        </w:tc>
        <w:tc>
          <w:tcPr>
            <w:tcW w:w="3975" w:type="dxa"/>
            <w:gridSpan w:val="4"/>
            <w:vAlign w:val="center"/>
          </w:tcPr>
          <w:p w14:paraId="3728B78A" w14:textId="77777777" w:rsidR="00953C52" w:rsidRPr="00763BA1" w:rsidRDefault="00953C52" w:rsidP="001446FE">
            <w:pPr>
              <w:bidi/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مرتين في السنة*</w:t>
            </w:r>
          </w:p>
        </w:tc>
        <w:sdt>
          <w:sdtPr>
            <w:rPr>
              <w:rFonts w:cs="Arial"/>
              <w:color w:val="000000"/>
              <w:sz w:val="24"/>
              <w:szCs w:val="24"/>
              <w:rtl/>
            </w:rPr>
            <w:id w:val="1910417426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3015E899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435180748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538909A7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1549261580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4B441DDD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953C52" w:rsidRPr="004F1590" w14:paraId="56BA7BF4" w14:textId="77777777" w:rsidTr="001446FE">
        <w:trPr>
          <w:trHeight w:val="432"/>
          <w:jc w:val="center"/>
        </w:trPr>
        <w:tc>
          <w:tcPr>
            <w:tcW w:w="525" w:type="dxa"/>
            <w:shd w:val="clear" w:color="auto" w:fill="BAC6CA"/>
            <w:noWrap/>
            <w:tcMar>
              <w:left w:w="115" w:type="dxa"/>
              <w:right w:w="115" w:type="dxa"/>
            </w:tcMar>
            <w:vAlign w:val="center"/>
          </w:tcPr>
          <w:p w14:paraId="53F6C918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63BA1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2.0</w:t>
            </w:r>
          </w:p>
        </w:tc>
        <w:tc>
          <w:tcPr>
            <w:tcW w:w="4590" w:type="dxa"/>
            <w:gridSpan w:val="2"/>
            <w:shd w:val="clear" w:color="auto" w:fill="BAC6CA"/>
            <w:tcMar>
              <w:left w:w="115" w:type="dxa"/>
              <w:right w:w="115" w:type="dxa"/>
            </w:tcMar>
            <w:vAlign w:val="center"/>
          </w:tcPr>
          <w:p w14:paraId="3D8D9275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63BA1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عشب</w:t>
            </w:r>
          </w:p>
        </w:tc>
        <w:tc>
          <w:tcPr>
            <w:tcW w:w="3975" w:type="dxa"/>
            <w:gridSpan w:val="4"/>
            <w:shd w:val="clear" w:color="auto" w:fill="BAC6CA"/>
            <w:vAlign w:val="center"/>
          </w:tcPr>
          <w:p w14:paraId="7B386C31" w14:textId="77777777" w:rsidR="00953C52" w:rsidRPr="00763BA1" w:rsidRDefault="00953C52" w:rsidP="001446FE">
            <w:pPr>
              <w:bidi/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cs="Arial"/>
              <w:color w:val="000000"/>
              <w:sz w:val="24"/>
              <w:szCs w:val="24"/>
              <w:rtl/>
            </w:rPr>
            <w:id w:val="972796720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BAC6CA"/>
                <w:tcMar>
                  <w:left w:w="115" w:type="dxa"/>
                  <w:right w:w="115" w:type="dxa"/>
                </w:tcMar>
                <w:vAlign w:val="center"/>
              </w:tcPr>
              <w:p w14:paraId="3E9B7DE6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-1685122198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BAC6CA"/>
                <w:tcMar>
                  <w:left w:w="115" w:type="dxa"/>
                  <w:right w:w="115" w:type="dxa"/>
                </w:tcMar>
                <w:vAlign w:val="center"/>
              </w:tcPr>
              <w:p w14:paraId="6E39C22F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105241098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BAC6CA"/>
                <w:tcMar>
                  <w:left w:w="115" w:type="dxa"/>
                  <w:right w:w="115" w:type="dxa"/>
                </w:tcMar>
                <w:vAlign w:val="center"/>
              </w:tcPr>
              <w:p w14:paraId="38DB78EA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953C52" w:rsidRPr="004F1590" w14:paraId="397BBB48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4B321C67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2.1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5C78704F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القص</w:t>
            </w:r>
          </w:p>
        </w:tc>
        <w:tc>
          <w:tcPr>
            <w:tcW w:w="3975" w:type="dxa"/>
            <w:gridSpan w:val="4"/>
            <w:vAlign w:val="center"/>
          </w:tcPr>
          <w:p w14:paraId="13797F30" w14:textId="77777777" w:rsidR="00953C52" w:rsidRPr="00763BA1" w:rsidRDefault="00953C52" w:rsidP="001446FE">
            <w:pPr>
              <w:bidi/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 xml:space="preserve">أسبوعيًا* </w:t>
            </w:r>
          </w:p>
        </w:tc>
        <w:sdt>
          <w:sdtPr>
            <w:rPr>
              <w:rFonts w:cs="Arial"/>
              <w:color w:val="000000"/>
              <w:sz w:val="24"/>
              <w:szCs w:val="24"/>
              <w:rtl/>
            </w:rPr>
            <w:id w:val="-1731374690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37110AE9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-2103482013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23DC6882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1654341031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59A2113A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953C52" w:rsidRPr="004F1590" w14:paraId="3964E043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5ACC917F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2.2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74F694E4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التقليم</w:t>
            </w:r>
          </w:p>
        </w:tc>
        <w:tc>
          <w:tcPr>
            <w:tcW w:w="3975" w:type="dxa"/>
            <w:gridSpan w:val="4"/>
            <w:vAlign w:val="center"/>
          </w:tcPr>
          <w:p w14:paraId="32BAF447" w14:textId="77777777" w:rsidR="00953C52" w:rsidRPr="00763BA1" w:rsidRDefault="00953C52" w:rsidP="001446FE">
            <w:pPr>
              <w:bidi/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أسبوعيًا*</w:t>
            </w:r>
          </w:p>
        </w:tc>
        <w:sdt>
          <w:sdtPr>
            <w:rPr>
              <w:rFonts w:cs="Arial"/>
              <w:color w:val="000000"/>
              <w:sz w:val="24"/>
              <w:szCs w:val="24"/>
              <w:rtl/>
            </w:rPr>
            <w:id w:val="-1226448583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493A0E9A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-1529712038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534EF65F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1000468110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174E7ED8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953C52" w:rsidRPr="004F1590" w14:paraId="10DA3DAA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6DFC423A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2.3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0185ADC0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مكافحة الحشائش</w:t>
            </w:r>
          </w:p>
        </w:tc>
        <w:tc>
          <w:tcPr>
            <w:tcW w:w="3975" w:type="dxa"/>
            <w:gridSpan w:val="4"/>
            <w:vAlign w:val="center"/>
          </w:tcPr>
          <w:p w14:paraId="006749D7" w14:textId="77777777" w:rsidR="00953C52" w:rsidRPr="00763BA1" w:rsidRDefault="00953C52" w:rsidP="001446FE">
            <w:pPr>
              <w:bidi/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مستمر (حسب الحاجة)*</w:t>
            </w:r>
          </w:p>
        </w:tc>
        <w:sdt>
          <w:sdtPr>
            <w:rPr>
              <w:rFonts w:cs="Arial"/>
              <w:color w:val="000000"/>
              <w:sz w:val="24"/>
              <w:szCs w:val="24"/>
              <w:rtl/>
            </w:rPr>
            <w:id w:val="-1746255184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15885B3B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-1561861918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2B20A629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-1633704734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1E93380E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953C52" w:rsidRPr="004F1590" w14:paraId="1EA0E676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1F7C6EAA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2-4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03AE2350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3975" w:type="dxa"/>
            <w:gridSpan w:val="4"/>
            <w:vAlign w:val="center"/>
          </w:tcPr>
          <w:p w14:paraId="4A8D6657" w14:textId="77777777" w:rsidR="00953C52" w:rsidRPr="00763BA1" w:rsidRDefault="00953C52" w:rsidP="001446FE">
            <w:pPr>
              <w:bidi/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سنويًا*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2D9BECE0" w14:textId="77777777" w:rsidR="00953C52" w:rsidRDefault="00953C52" w:rsidP="001446F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51DB1BF9" w14:textId="77777777" w:rsidR="00953C52" w:rsidRDefault="00953C52" w:rsidP="001446F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5DCD0E0D" w14:textId="77777777" w:rsidR="00953C52" w:rsidRDefault="00953C52" w:rsidP="001446F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953C52" w:rsidRPr="004F1590" w14:paraId="1A3C5339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1DB5F943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2-5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69284240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التسميد الكميائي</w:t>
            </w:r>
          </w:p>
        </w:tc>
        <w:tc>
          <w:tcPr>
            <w:tcW w:w="3975" w:type="dxa"/>
            <w:gridSpan w:val="4"/>
            <w:vAlign w:val="center"/>
          </w:tcPr>
          <w:p w14:paraId="488272F5" w14:textId="77777777" w:rsidR="00953C52" w:rsidRPr="00763BA1" w:rsidRDefault="00953C52" w:rsidP="001446FE">
            <w:pPr>
              <w:bidi/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ثلاث مرات في السنة*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4F80F573" w14:textId="77777777" w:rsidR="00953C52" w:rsidRDefault="00953C52" w:rsidP="001446F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21550B74" w14:textId="77777777" w:rsidR="00953C52" w:rsidRDefault="00953C52" w:rsidP="001446F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56A53057" w14:textId="77777777" w:rsidR="00953C52" w:rsidRDefault="00953C52" w:rsidP="001446F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953C52" w:rsidRPr="004F1590" w14:paraId="2A07FDB6" w14:textId="77777777" w:rsidTr="001446FE">
        <w:trPr>
          <w:trHeight w:val="576"/>
          <w:jc w:val="center"/>
        </w:trPr>
        <w:tc>
          <w:tcPr>
            <w:tcW w:w="10440" w:type="dxa"/>
            <w:gridSpan w:val="10"/>
            <w:shd w:val="clear" w:color="auto" w:fill="auto"/>
            <w:noWrap/>
            <w:vAlign w:val="center"/>
          </w:tcPr>
          <w:p w14:paraId="17516E7A" w14:textId="77777777" w:rsidR="00953C52" w:rsidRPr="00763BA1" w:rsidRDefault="00953C52" w:rsidP="001446FE">
            <w:pPr>
              <w:bidi/>
              <w:ind w:left="-15" w:right="-73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63BA1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 *يتم تحديد طبيعة المهمة ومعدل تكرارها بحسب المتطلبات في الموقع - ويعتمد ذلك على عدة أمور، منها المواد ومستوى التعرض والموقع.</w:t>
            </w:r>
          </w:p>
        </w:tc>
      </w:tr>
      <w:tr w:rsidR="00953C52" w:rsidRPr="004F1590" w14:paraId="5BEEBDBA" w14:textId="77777777" w:rsidTr="001446FE">
        <w:trPr>
          <w:trHeight w:val="432"/>
          <w:jc w:val="center"/>
        </w:trPr>
        <w:tc>
          <w:tcPr>
            <w:tcW w:w="525" w:type="dxa"/>
            <w:shd w:val="clear" w:color="auto" w:fill="264B5A"/>
            <w:noWrap/>
            <w:vAlign w:val="center"/>
          </w:tcPr>
          <w:p w14:paraId="0F9CFC39" w14:textId="77777777" w:rsidR="00953C52" w:rsidRPr="0003093F" w:rsidRDefault="00953C52" w:rsidP="001446FE">
            <w:pPr>
              <w:bidi/>
              <w:jc w:val="center"/>
              <w:rPr>
                <w:rFonts w:cs="Arial"/>
                <w:b/>
                <w:color w:val="FFFFFF"/>
              </w:rPr>
            </w:pPr>
            <w:r w:rsidRPr="0003093F">
              <w:rPr>
                <w:rFonts w:cs="Arial"/>
                <w:b/>
                <w:bCs/>
                <w:color w:val="FFFFFF"/>
                <w:rtl/>
                <w:lang w:eastAsia="ar"/>
              </w:rPr>
              <w:t>الوثيقة</w:t>
            </w:r>
          </w:p>
        </w:tc>
        <w:tc>
          <w:tcPr>
            <w:tcW w:w="4152" w:type="dxa"/>
            <w:shd w:val="clear" w:color="auto" w:fill="264B5A"/>
            <w:vAlign w:val="center"/>
          </w:tcPr>
          <w:p w14:paraId="1484C6AA" w14:textId="77777777" w:rsidR="00953C52" w:rsidRPr="0003093F" w:rsidRDefault="00953C52" w:rsidP="001446FE">
            <w:pPr>
              <w:bidi/>
              <w:jc w:val="center"/>
              <w:rPr>
                <w:rFonts w:cs="Arial"/>
                <w:color w:val="FFFFFF"/>
              </w:rPr>
            </w:pPr>
            <w:r w:rsidRPr="0003093F">
              <w:rPr>
                <w:rFonts w:cs="Arial"/>
                <w:b/>
                <w:bCs/>
                <w:color w:val="FFFFFF"/>
                <w:rtl/>
                <w:lang w:eastAsia="ar"/>
              </w:rPr>
              <w:t>ملاحظات المُراجع</w:t>
            </w:r>
          </w:p>
        </w:tc>
        <w:tc>
          <w:tcPr>
            <w:tcW w:w="450" w:type="dxa"/>
            <w:gridSpan w:val="2"/>
            <w:shd w:val="clear" w:color="auto" w:fill="264B5A"/>
          </w:tcPr>
          <w:p w14:paraId="44C624D3" w14:textId="77777777" w:rsidR="00953C52" w:rsidRPr="0003093F" w:rsidRDefault="00953C52" w:rsidP="001446FE">
            <w:pPr>
              <w:bidi/>
              <w:ind w:left="-102" w:right="-73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450" w:type="dxa"/>
            <w:shd w:val="clear" w:color="auto" w:fill="264B5A"/>
          </w:tcPr>
          <w:p w14:paraId="007F8DEB" w14:textId="77777777" w:rsidR="00953C52" w:rsidRPr="0003093F" w:rsidRDefault="00953C52" w:rsidP="001446FE">
            <w:pPr>
              <w:bidi/>
              <w:ind w:left="-102" w:right="-73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4863" w:type="dxa"/>
            <w:gridSpan w:val="5"/>
            <w:shd w:val="clear" w:color="auto" w:fill="264B5A"/>
            <w:vAlign w:val="center"/>
          </w:tcPr>
          <w:p w14:paraId="38742CFD" w14:textId="77777777" w:rsidR="00953C52" w:rsidRPr="0003093F" w:rsidRDefault="00953C52" w:rsidP="001446FE">
            <w:pPr>
              <w:bidi/>
              <w:ind w:left="-102" w:right="-73"/>
              <w:jc w:val="center"/>
              <w:rPr>
                <w:rFonts w:cs="Arial"/>
                <w:b/>
                <w:color w:val="FFFFFF"/>
              </w:rPr>
            </w:pPr>
            <w:r w:rsidRPr="0003093F">
              <w:rPr>
                <w:rFonts w:cs="Arial"/>
                <w:b/>
                <w:bCs/>
                <w:color w:val="FFFFFF"/>
                <w:rtl/>
                <w:lang w:eastAsia="ar"/>
              </w:rPr>
              <w:t>القرار</w:t>
            </w:r>
          </w:p>
        </w:tc>
      </w:tr>
      <w:tr w:rsidR="00953C52" w:rsidRPr="004F1590" w14:paraId="7C30349A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70F16960" w14:textId="77777777" w:rsidR="00953C52" w:rsidRPr="00763BA1" w:rsidRDefault="00953C52" w:rsidP="001446FE">
            <w:pPr>
              <w:bidi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78647BC9" w14:textId="77777777" w:rsidR="00953C52" w:rsidRPr="00763BA1" w:rsidRDefault="00953C52" w:rsidP="001446FE">
            <w:pPr>
              <w:bidi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41EDCE39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</w:tcPr>
          <w:p w14:paraId="5B0D3274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24556C80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53C52" w:rsidRPr="004F1590" w14:paraId="623DC44E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605EEA6F" w14:textId="77777777" w:rsidR="00953C52" w:rsidRPr="00763BA1" w:rsidRDefault="00953C52" w:rsidP="001446FE">
            <w:pPr>
              <w:bidi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34549325" w14:textId="77777777" w:rsidR="00953C52" w:rsidRPr="00763BA1" w:rsidRDefault="00953C52" w:rsidP="001446FE">
            <w:pPr>
              <w:bidi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2B9DBEB8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</w:tcPr>
          <w:p w14:paraId="5DAA6F3C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6E7A3B31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53C52" w:rsidRPr="004F1590" w14:paraId="25252519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76A0C7C3" w14:textId="77777777" w:rsidR="00953C52" w:rsidRPr="00763BA1" w:rsidRDefault="00953C52" w:rsidP="001446FE">
            <w:pPr>
              <w:bidi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111C8578" w14:textId="77777777" w:rsidR="00953C52" w:rsidRPr="00763BA1" w:rsidRDefault="00953C52" w:rsidP="001446FE">
            <w:pPr>
              <w:bidi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0E39095D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</w:tcPr>
          <w:p w14:paraId="3D28F42D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672C2F72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53C52" w:rsidRPr="004F1590" w14:paraId="66BB186A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1D0CED27" w14:textId="77777777" w:rsidR="00953C52" w:rsidRPr="00763BA1" w:rsidRDefault="00953C52" w:rsidP="001446FE">
            <w:pPr>
              <w:bidi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13F2A612" w14:textId="77777777" w:rsidR="00953C52" w:rsidRPr="00763BA1" w:rsidRDefault="00953C52" w:rsidP="001446FE">
            <w:pPr>
              <w:bidi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5ED9BD28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</w:tcPr>
          <w:p w14:paraId="623A7F58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79344EAC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53C52" w:rsidRPr="004F1590" w14:paraId="7FC66CE1" w14:textId="77777777" w:rsidTr="001446FE">
        <w:trPr>
          <w:trHeight w:val="346"/>
          <w:jc w:val="center"/>
        </w:trPr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32A48522" w14:textId="77777777" w:rsidR="00953C52" w:rsidRPr="00763BA1" w:rsidRDefault="00953C52" w:rsidP="001446FE">
            <w:pPr>
              <w:bidi/>
              <w:rPr>
                <w:rFonts w:cs="Arial"/>
                <w:color w:val="000000"/>
                <w:sz w:val="16"/>
                <w:szCs w:val="16"/>
              </w:rPr>
            </w:pPr>
            <w:r w:rsidRPr="00763BA1">
              <w:rPr>
                <w:rFonts w:cs="Arial"/>
                <w:color w:val="000000"/>
                <w:sz w:val="16"/>
                <w:szCs w:val="16"/>
                <w:rtl/>
                <w:lang w:eastAsia="ar"/>
              </w:rPr>
              <w:t>اسم المعدّ/التوقيع والتاريخ:</w:t>
            </w:r>
          </w:p>
        </w:tc>
        <w:tc>
          <w:tcPr>
            <w:tcW w:w="450" w:type="dxa"/>
            <w:gridSpan w:val="2"/>
          </w:tcPr>
          <w:p w14:paraId="6C942F08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</w:tcPr>
          <w:p w14:paraId="0BDD4344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426A36D5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  <w:r w:rsidRPr="00763BA1">
              <w:rPr>
                <w:rFonts w:cs="Arial"/>
                <w:color w:val="000000"/>
                <w:sz w:val="16"/>
                <w:szCs w:val="16"/>
                <w:rtl/>
                <w:lang w:eastAsia="ar"/>
              </w:rPr>
              <w:t>اسم الشخص القائم بالفحص/التوقيع والتاريخ:</w:t>
            </w:r>
          </w:p>
        </w:tc>
      </w:tr>
      <w:tr w:rsidR="00953C52" w:rsidRPr="004F1590" w14:paraId="6E0D60DF" w14:textId="77777777" w:rsidTr="001446FE">
        <w:trPr>
          <w:trHeight w:val="346"/>
          <w:jc w:val="center"/>
        </w:trPr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7A4BFC54" w14:textId="77777777" w:rsidR="00953C52" w:rsidRPr="00763BA1" w:rsidRDefault="00953C52" w:rsidP="001446FE">
            <w:pPr>
              <w:bidi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501C27D0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</w:tcPr>
          <w:p w14:paraId="633035CB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4B8CA7C7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7AF3698F" w14:textId="77777777" w:rsidR="007E2DF9" w:rsidRPr="00FD5C55" w:rsidRDefault="007E2DF9" w:rsidP="007E2DF9">
      <w:pPr>
        <w:bidi/>
      </w:pPr>
    </w:p>
    <w:p w14:paraId="6725904D" w14:textId="77777777" w:rsidR="007E2DF9" w:rsidRPr="006B472E" w:rsidRDefault="007E2DF9" w:rsidP="007E2DF9">
      <w:pPr>
        <w:keepNext/>
        <w:tabs>
          <w:tab w:val="left" w:pos="936"/>
        </w:tabs>
        <w:bidi/>
        <w:spacing w:after="60"/>
        <w:jc w:val="left"/>
        <w:outlineLvl w:val="1"/>
        <w:rPr>
          <w:rFonts w:ascii="Arial Bold" w:hAnsi="Arial Bold" w:cs="Arial"/>
          <w:b/>
          <w:sz w:val="24"/>
        </w:rPr>
      </w:pPr>
    </w:p>
    <w:p w14:paraId="271DD5D5" w14:textId="77777777" w:rsidR="007E2DF9" w:rsidRDefault="007E2DF9" w:rsidP="007E2DF9">
      <w:pPr>
        <w:pStyle w:val="AttachmentHeading"/>
        <w:bidi/>
      </w:pPr>
    </w:p>
    <w:p w14:paraId="3EA10985" w14:textId="77777777" w:rsidR="007E2DF9" w:rsidRPr="000E2F00" w:rsidRDefault="007E2DF9" w:rsidP="007E2DF9">
      <w:pPr>
        <w:bidi/>
      </w:pPr>
    </w:p>
    <w:p w14:paraId="2469F505" w14:textId="5A8839DF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Fonts w:ascii="Times New Roman"/>
          <w:rtl/>
          <w:lang w:eastAsia="ar"/>
        </w:rP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C4687" w14:textId="77777777" w:rsidR="00227AF1" w:rsidRDefault="00227AF1">
      <w:r>
        <w:separator/>
      </w:r>
    </w:p>
    <w:p w14:paraId="481A5912" w14:textId="77777777" w:rsidR="00227AF1" w:rsidRDefault="00227AF1"/>
  </w:endnote>
  <w:endnote w:type="continuationSeparator" w:id="0">
    <w:p w14:paraId="38695B54" w14:textId="77777777" w:rsidR="00227AF1" w:rsidRDefault="00227AF1">
      <w:r>
        <w:continuationSeparator/>
      </w:r>
    </w:p>
    <w:p w14:paraId="3CE188DF" w14:textId="77777777" w:rsidR="00227AF1" w:rsidRDefault="00227A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bidi/>
      <w:jc w:val="center"/>
      <w:rPr>
        <w:sz w:val="16"/>
        <w:szCs w:val="16"/>
        <w:lang w:val="en-AU"/>
      </w:rPr>
    </w:pPr>
  </w:p>
  <w:p w14:paraId="28AE2210" w14:textId="28F933F2" w:rsidR="009210BF" w:rsidRDefault="00227AF1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rFonts w:ascii="Times New Roman"/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C0319">
          <w:rPr>
            <w:rFonts w:ascii="Times New Roman" w:hAnsi="Times New Roman"/>
            <w:sz w:val="16"/>
            <w:szCs w:val="16"/>
          </w:rPr>
          <w:t>EOM-ZM0-TP-000050</w:t>
        </w:r>
        <w:r w:rsidR="00AC26E5">
          <w:rPr>
            <w:rFonts w:ascii="Times New Roman" w:hAnsi="Times New Roman"/>
            <w:sz w:val="16"/>
            <w:szCs w:val="16"/>
          </w:rPr>
          <w:t>-AR</w:t>
        </w:r>
        <w:r w:rsidR="00FC0319">
          <w:rPr>
            <w:rFonts w:ascii="Times New Roman" w:hAnsi="Times New Roman"/>
            <w:sz w:val="16"/>
            <w:szCs w:val="16"/>
          </w:rPr>
          <w:t xml:space="preserve"> Rev 000</w:t>
        </w:r>
      </w:sdtContent>
    </w:sdt>
    <w:r w:rsidR="00FE59D9">
      <w:rPr>
        <w:rFonts w:ascii="Times New Roman"/>
        <w:sz w:val="16"/>
        <w:szCs w:val="16"/>
        <w:rtl/>
        <w:lang w:eastAsia="ar"/>
      </w:rPr>
      <w:t xml:space="preserve"> </w:t>
    </w:r>
    <w:r w:rsidR="008347D3">
      <w:rPr>
        <w:rFonts w:ascii="Times New Roman"/>
        <w:rtl/>
        <w:lang w:eastAsia="ar"/>
      </w:rPr>
      <w:tab/>
    </w:r>
    <w:r w:rsidR="008347D3">
      <w:rPr>
        <w:rtl/>
        <w:lang w:eastAsia="ar"/>
      </w:rPr>
      <w:t xml:space="preserve">                </w:t>
    </w:r>
    <w:r w:rsidR="009210BF">
      <w:rPr>
        <w:b/>
        <w:bCs/>
        <w:sz w:val="16"/>
        <w:szCs w:val="16"/>
        <w:rtl/>
        <w:lang w:eastAsia="ar"/>
      </w:rPr>
      <w:t xml:space="preserve">المستوى </w:t>
    </w:r>
    <w:r w:rsidR="009210BF">
      <w:rPr>
        <w:rFonts w:ascii="Times New Roman"/>
        <w:b/>
        <w:bCs/>
        <w:sz w:val="16"/>
        <w:szCs w:val="16"/>
        <w:rtl/>
        <w:lang w:eastAsia="ar"/>
      </w:rPr>
      <w:t xml:space="preserve">- </w:t>
    </w:r>
    <w:sdt>
      <w:sdtPr>
        <w:rPr>
          <w:rFonts w:ascii="Times New Roman"/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rFonts w:ascii="Times New Roman"/>
            <w:b/>
            <w:bCs/>
            <w:color w:val="000000" w:themeColor="text1"/>
            <w:sz w:val="16"/>
            <w:szCs w:val="16"/>
            <w:rtl/>
            <w:lang w:eastAsia="ar"/>
          </w:rPr>
          <w:t>3-E - خارجي</w:t>
        </w:r>
      </w:sdtContent>
    </w:sdt>
    <w:r w:rsidR="008347D3">
      <w:rPr>
        <w:rFonts w:ascii="Times New Roman"/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rFonts w:ascii="Times New Roman"/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ED4ABC">
      <w:rPr>
        <w:rFonts w:ascii="Times New Roman"/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rFonts w:ascii="Times New Roman"/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ED4ABC">
      <w:rPr>
        <w:rFonts w:ascii="Times New Roman"/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 وقد تُصبح غير محدثة</w:t>
    </w:r>
    <w:r w:rsidRPr="00E662DA">
      <w:rPr>
        <w:rFonts w:ascii="Times New Roman"/>
        <w:sz w:val="16"/>
        <w:szCs w:val="16"/>
        <w:rtl/>
        <w:lang w:eastAsia="ar"/>
      </w:rPr>
      <w:t xml:space="preserve">. </w:t>
    </w:r>
    <w:r w:rsidRPr="00E662DA">
      <w:rPr>
        <w:sz w:val="16"/>
        <w:szCs w:val="16"/>
        <w:rtl/>
        <w:lang w:eastAsia="ar"/>
      </w:rPr>
      <w:t>لذا يُرجى الرجوع إلى نظام إدارة المحتوى المؤسسي الحالي للاطلاع على النسخة الأخيرة</w:t>
    </w:r>
    <w:r w:rsidRPr="00E662DA">
      <w:rPr>
        <w:rFonts w:ascii="Times New Roman"/>
        <w:sz w:val="16"/>
        <w:szCs w:val="16"/>
        <w:rtl/>
        <w:lang w:eastAsia="ar"/>
      </w:rPr>
      <w:t>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E3637" w14:textId="77777777" w:rsidR="00227AF1" w:rsidRDefault="00227AF1">
      <w:r>
        <w:separator/>
      </w:r>
    </w:p>
    <w:p w14:paraId="5C72ADBA" w14:textId="77777777" w:rsidR="00227AF1" w:rsidRDefault="00227AF1"/>
  </w:footnote>
  <w:footnote w:type="continuationSeparator" w:id="0">
    <w:p w14:paraId="581AAC90" w14:textId="77777777" w:rsidR="00227AF1" w:rsidRDefault="00227AF1">
      <w:r>
        <w:continuationSeparator/>
      </w:r>
    </w:p>
    <w:p w14:paraId="125B02CE" w14:textId="77777777" w:rsidR="00227AF1" w:rsidRDefault="00227A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8915" w:type="dxa"/>
      <w:tblInd w:w="-6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FC0319">
      <w:tc>
        <w:tcPr>
          <w:tcW w:w="2070" w:type="dxa"/>
        </w:tcPr>
        <w:p w14:paraId="01975BF5" w14:textId="288B4669" w:rsidR="009210BF" w:rsidRDefault="00ED4ABC" w:rsidP="00AC1B11">
          <w:pPr>
            <w:pStyle w:val="HeadingCenter"/>
            <w:bidi/>
            <w:jc w:val="both"/>
          </w:pPr>
          <w:r w:rsidRPr="009A054C">
            <w:rPr>
              <w:b w:val="0"/>
              <w:noProof/>
              <w:lang w:eastAsia="en-US"/>
            </w:rPr>
            <w:drawing>
              <wp:anchor distT="0" distB="0" distL="114300" distR="114300" simplePos="0" relativeHeight="251659264" behindDoc="1" locked="0" layoutInCell="1" allowOverlap="1" wp14:anchorId="0218F620" wp14:editId="12A6E426">
                <wp:simplePos x="0" y="0"/>
                <wp:positionH relativeFrom="page">
                  <wp:posOffset>799465</wp:posOffset>
                </wp:positionH>
                <wp:positionV relativeFrom="page">
                  <wp:posOffset>4445</wp:posOffset>
                </wp:positionV>
                <wp:extent cx="580390" cy="680720"/>
                <wp:effectExtent l="0" t="0" r="0" b="0"/>
                <wp:wrapNone/>
                <wp:docPr id="23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2686"/>
                        <a:stretch/>
                      </pic:blipFill>
                      <pic:spPr bwMode="auto">
                        <a:xfrm>
                          <a:off x="0" y="0"/>
                          <a:ext cx="580390" cy="680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45" w:type="dxa"/>
          <w:vAlign w:val="center"/>
        </w:tcPr>
        <w:p w14:paraId="361EC67C" w14:textId="5A427928" w:rsidR="009210BF" w:rsidRPr="00FC0319" w:rsidRDefault="00953C52" w:rsidP="00FC0319">
          <w:pPr>
            <w:pStyle w:val="CPDocTitle"/>
            <w:bidi/>
            <w:jc w:val="left"/>
            <w:rPr>
              <w:rFonts w:ascii="FS Albert Arabic" w:hAnsi="FS Albert Arabic" w:cs="FS Albert Arabic"/>
              <w:kern w:val="32"/>
              <w:sz w:val="24"/>
              <w:szCs w:val="24"/>
              <w:lang w:val="en-GB"/>
            </w:rPr>
          </w:pPr>
          <w:r w:rsidRPr="00FC0319">
            <w:rPr>
              <w:rFonts w:ascii="FS Albert Arabic" w:hAnsi="FS Albert Arabic" w:cs="FS Albert Arabic"/>
              <w:kern w:val="32"/>
              <w:sz w:val="24"/>
              <w:szCs w:val="24"/>
              <w:rtl/>
              <w:lang w:eastAsia="ar"/>
            </w:rPr>
            <w:t>قائمة التدقيق والجدول الزمني للصيانة الوقائية لأعمال البستنة في الطرق</w:t>
          </w:r>
        </w:p>
      </w:tc>
    </w:tr>
  </w:tbl>
  <w:p w14:paraId="0FE4F66F" w14:textId="6A5A15F0" w:rsidR="009210BF" w:rsidRPr="00AC1B11" w:rsidRDefault="009210BF" w:rsidP="00AC1B11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27AF1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26E5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4ABC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319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24DABA0D-0866-4736-B392-7D1C0BE29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967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EOM-ZM0-TP-000050-AR Rev 000</dc:subject>
  <dc:creator>Rivamonte, Leonnito (RMP)</dc:creator>
  <cp:keywords>ᅟ</cp:keywords>
  <cp:lastModifiedBy>جانسيل سالدانا  Jancil Saldhana</cp:lastModifiedBy>
  <cp:revision>50</cp:revision>
  <cp:lastPrinted>2017-10-17T10:11:00Z</cp:lastPrinted>
  <dcterms:created xsi:type="dcterms:W3CDTF">2019-12-16T06:44:00Z</dcterms:created>
  <dcterms:modified xsi:type="dcterms:W3CDTF">2021-12-26T12:35:00Z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